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BFDCD" w14:textId="77777777" w:rsidR="00CD6547" w:rsidRPr="00F77AF8" w:rsidRDefault="00CD6547" w:rsidP="00890286">
      <w:pPr>
        <w:tabs>
          <w:tab w:val="left" w:pos="360"/>
        </w:tabs>
        <w:spacing w:after="0" w:line="240" w:lineRule="auto"/>
        <w:ind w:left="357"/>
      </w:pPr>
    </w:p>
    <w:p w14:paraId="0F646E0D" w14:textId="77777777" w:rsidR="00890286" w:rsidRDefault="00890286" w:rsidP="00890286">
      <w:pPr>
        <w:tabs>
          <w:tab w:val="left" w:pos="360"/>
        </w:tabs>
        <w:spacing w:after="0" w:line="240" w:lineRule="auto"/>
        <w:ind w:left="357"/>
        <w:sectPr w:rsidR="00890286" w:rsidSect="00890286">
          <w:headerReference w:type="default" r:id="rId7"/>
          <w:footerReference w:type="default" r:id="rId8"/>
          <w:pgSz w:w="11906" w:h="16838"/>
          <w:pgMar w:top="1616" w:right="851" w:bottom="1134" w:left="1620" w:header="709" w:footer="709" w:gutter="0"/>
          <w:cols w:space="708"/>
          <w:docGrid w:linePitch="360"/>
        </w:sectPr>
      </w:pPr>
    </w:p>
    <w:p w14:paraId="3DB30B86" w14:textId="77777777" w:rsidR="009A3FA2" w:rsidRPr="009A3FA2" w:rsidRDefault="009A3FA2" w:rsidP="009A3FA2">
      <w:pPr>
        <w:autoSpaceDE w:val="0"/>
        <w:autoSpaceDN w:val="0"/>
        <w:spacing w:after="0"/>
        <w:jc w:val="center"/>
        <w:rPr>
          <w:rFonts w:cs="Calibri"/>
          <w:color w:val="000000"/>
          <w:sz w:val="20"/>
          <w:szCs w:val="20"/>
        </w:rPr>
      </w:pPr>
      <w:bookmarkStart w:id="0" w:name="_Hlk177996422"/>
      <w:r w:rsidRPr="009A3FA2">
        <w:rPr>
          <w:rFonts w:cs="Calibri"/>
          <w:b/>
          <w:bCs/>
          <w:color w:val="000000"/>
          <w:sz w:val="20"/>
          <w:szCs w:val="20"/>
        </w:rPr>
        <w:t>Das ÖSHZ Raeren</w:t>
      </w:r>
    </w:p>
    <w:p w14:paraId="18CDE26F" w14:textId="05CCD02C" w:rsidR="009A3FA2" w:rsidRPr="009A3FA2" w:rsidRDefault="009A3FA2" w:rsidP="009A3FA2">
      <w:pPr>
        <w:autoSpaceDE w:val="0"/>
        <w:autoSpaceDN w:val="0"/>
        <w:spacing w:after="0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</w:t>
      </w:r>
      <w:r w:rsidRPr="009A3FA2">
        <w:rPr>
          <w:rFonts w:cs="Calibri"/>
          <w:color w:val="000000"/>
          <w:sz w:val="20"/>
          <w:szCs w:val="20"/>
        </w:rPr>
        <w:t>ucht ab sofort</w:t>
      </w:r>
    </w:p>
    <w:p w14:paraId="2D746C21" w14:textId="77777777" w:rsidR="009A3FA2" w:rsidRPr="009A3FA2" w:rsidRDefault="009A3FA2" w:rsidP="009A3FA2">
      <w:pPr>
        <w:autoSpaceDE w:val="0"/>
        <w:autoSpaceDN w:val="0"/>
        <w:spacing w:after="0"/>
        <w:jc w:val="center"/>
        <w:rPr>
          <w:rFonts w:cs="Calibri"/>
          <w:color w:val="000000"/>
          <w:sz w:val="20"/>
          <w:szCs w:val="20"/>
        </w:rPr>
      </w:pPr>
    </w:p>
    <w:p w14:paraId="6665037B" w14:textId="77777777" w:rsidR="009A3FA2" w:rsidRPr="009A3FA2" w:rsidRDefault="009A3FA2" w:rsidP="009A3FA2">
      <w:pPr>
        <w:autoSpaceDE w:val="0"/>
        <w:autoSpaceDN w:val="0"/>
        <w:ind w:left="360"/>
        <w:jc w:val="center"/>
        <w:rPr>
          <w:rFonts w:cs="Calibri"/>
          <w:b/>
          <w:bCs/>
          <w:color w:val="000000"/>
          <w:sz w:val="20"/>
          <w:szCs w:val="20"/>
        </w:rPr>
      </w:pPr>
      <w:r w:rsidRPr="009A3FA2">
        <w:rPr>
          <w:rFonts w:cs="Calibri"/>
          <w:b/>
          <w:bCs/>
          <w:color w:val="000000"/>
          <w:sz w:val="20"/>
          <w:szCs w:val="20"/>
        </w:rPr>
        <w:t xml:space="preserve">Eine Reinigungskraft </w:t>
      </w:r>
    </w:p>
    <w:p w14:paraId="4C436930" w14:textId="77777777" w:rsidR="009A3FA2" w:rsidRPr="009A3FA2" w:rsidRDefault="009A3FA2" w:rsidP="009A3FA2">
      <w:pPr>
        <w:autoSpaceDE w:val="0"/>
        <w:autoSpaceDN w:val="0"/>
        <w:ind w:left="360"/>
        <w:jc w:val="center"/>
        <w:rPr>
          <w:rFonts w:cs="Calibri"/>
          <w:b/>
          <w:bCs/>
          <w:color w:val="000000"/>
          <w:sz w:val="20"/>
          <w:szCs w:val="20"/>
        </w:rPr>
      </w:pPr>
      <w:r w:rsidRPr="009A3FA2">
        <w:rPr>
          <w:rFonts w:cs="Calibri"/>
          <w:b/>
          <w:bCs/>
          <w:color w:val="000000"/>
          <w:sz w:val="20"/>
          <w:szCs w:val="20"/>
        </w:rPr>
        <w:t>Ersatzvertrag für 19 Stunden/Woche</w:t>
      </w:r>
    </w:p>
    <w:p w14:paraId="512738AB" w14:textId="77777777" w:rsidR="009A3FA2" w:rsidRDefault="009A3FA2" w:rsidP="009A3FA2">
      <w:pPr>
        <w:autoSpaceDE w:val="0"/>
        <w:autoSpaceDN w:val="0"/>
        <w:spacing w:after="0"/>
        <w:rPr>
          <w:rFonts w:cs="Calibri"/>
          <w:b/>
          <w:bCs/>
          <w:color w:val="000000"/>
          <w:sz w:val="20"/>
          <w:szCs w:val="20"/>
        </w:rPr>
      </w:pPr>
    </w:p>
    <w:p w14:paraId="52BF8FAA" w14:textId="77777777" w:rsidR="008E6461" w:rsidRPr="009A3FA2" w:rsidRDefault="008E6461" w:rsidP="009A3FA2">
      <w:pPr>
        <w:autoSpaceDE w:val="0"/>
        <w:autoSpaceDN w:val="0"/>
        <w:spacing w:after="0"/>
        <w:rPr>
          <w:rFonts w:cs="Calibri"/>
          <w:b/>
          <w:bCs/>
          <w:color w:val="000000"/>
          <w:sz w:val="20"/>
          <w:szCs w:val="20"/>
        </w:rPr>
      </w:pPr>
    </w:p>
    <w:p w14:paraId="68B5D6FA" w14:textId="43067F81" w:rsidR="009A3FA2" w:rsidRPr="009A3FA2" w:rsidRDefault="009A3FA2" w:rsidP="009A3FA2">
      <w:pPr>
        <w:autoSpaceDE w:val="0"/>
        <w:autoSpaceDN w:val="0"/>
        <w:spacing w:after="0"/>
        <w:rPr>
          <w:rFonts w:cs="Calibri"/>
          <w:color w:val="000000"/>
          <w:sz w:val="20"/>
          <w:szCs w:val="20"/>
        </w:rPr>
      </w:pPr>
      <w:r w:rsidRPr="009A3FA2">
        <w:rPr>
          <w:rFonts w:cs="Calibri"/>
          <w:b/>
          <w:bCs/>
          <w:color w:val="000000"/>
          <w:sz w:val="20"/>
          <w:szCs w:val="20"/>
        </w:rPr>
        <w:t xml:space="preserve">Ihr Aufgabenbereich: </w:t>
      </w:r>
    </w:p>
    <w:p w14:paraId="23053360" w14:textId="77777777" w:rsidR="009A3FA2" w:rsidRPr="009A3FA2" w:rsidRDefault="009A3FA2" w:rsidP="009A3FA2">
      <w:pPr>
        <w:numPr>
          <w:ilvl w:val="0"/>
          <w:numId w:val="1"/>
        </w:numPr>
        <w:autoSpaceDE w:val="0"/>
        <w:autoSpaceDN w:val="0"/>
        <w:spacing w:after="27"/>
        <w:rPr>
          <w:rFonts w:cs="Calibri"/>
          <w:color w:val="000000"/>
          <w:sz w:val="20"/>
          <w:szCs w:val="20"/>
        </w:rPr>
      </w:pPr>
      <w:r w:rsidRPr="009A3FA2">
        <w:rPr>
          <w:rFonts w:cs="Calibri"/>
          <w:color w:val="000000"/>
          <w:sz w:val="20"/>
          <w:szCs w:val="20"/>
        </w:rPr>
        <w:t xml:space="preserve">hygienische und fachgerechte Reinigung des ÖSHZ-Verwaltungsgebäudes </w:t>
      </w:r>
    </w:p>
    <w:p w14:paraId="1990BBB3" w14:textId="01862893" w:rsidR="009A3FA2" w:rsidRPr="009A3FA2" w:rsidRDefault="00D944E3" w:rsidP="009A3FA2">
      <w:pPr>
        <w:numPr>
          <w:ilvl w:val="0"/>
          <w:numId w:val="1"/>
        </w:numPr>
        <w:autoSpaceDE w:val="0"/>
        <w:autoSpaceDN w:val="0"/>
        <w:spacing w:after="2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polyvalenter </w:t>
      </w:r>
      <w:r w:rsidR="009A3FA2" w:rsidRPr="009A3FA2">
        <w:rPr>
          <w:rFonts w:cs="Calibri"/>
          <w:color w:val="000000"/>
          <w:sz w:val="20"/>
          <w:szCs w:val="20"/>
        </w:rPr>
        <w:t>Einsatz als Haushaltsgehilfin in den Senioren-Haushalten der Gemeinde Raeren</w:t>
      </w:r>
    </w:p>
    <w:p w14:paraId="607D82FD" w14:textId="77777777" w:rsidR="009A3FA2" w:rsidRPr="009A3FA2" w:rsidRDefault="009A3FA2" w:rsidP="009A3FA2">
      <w:pPr>
        <w:autoSpaceDE w:val="0"/>
        <w:autoSpaceDN w:val="0"/>
        <w:spacing w:after="0"/>
        <w:rPr>
          <w:rFonts w:cs="Calibri"/>
          <w:color w:val="000000"/>
          <w:sz w:val="20"/>
          <w:szCs w:val="20"/>
        </w:rPr>
      </w:pPr>
    </w:p>
    <w:p w14:paraId="4A171042" w14:textId="406FF554" w:rsidR="009A3FA2" w:rsidRPr="009A3FA2" w:rsidRDefault="009A3FA2" w:rsidP="009A3FA2">
      <w:pPr>
        <w:autoSpaceDE w:val="0"/>
        <w:autoSpaceDN w:val="0"/>
        <w:spacing w:after="27"/>
        <w:rPr>
          <w:rFonts w:cs="Calibri"/>
          <w:color w:val="000000"/>
          <w:sz w:val="20"/>
          <w:szCs w:val="20"/>
        </w:rPr>
      </w:pPr>
      <w:r w:rsidRPr="009A3FA2">
        <w:rPr>
          <w:rFonts w:cs="Calibri"/>
          <w:b/>
          <w:bCs/>
          <w:color w:val="000000"/>
          <w:sz w:val="20"/>
          <w:szCs w:val="20"/>
        </w:rPr>
        <w:t>Folgende Bedingungen müssen Sie erfüllen</w:t>
      </w:r>
      <w:r w:rsidR="008E6461">
        <w:rPr>
          <w:rFonts w:cs="Calibri"/>
          <w:b/>
          <w:bCs/>
          <w:color w:val="000000"/>
          <w:sz w:val="20"/>
          <w:szCs w:val="20"/>
        </w:rPr>
        <w:t>:</w:t>
      </w:r>
    </w:p>
    <w:p w14:paraId="71D7807A" w14:textId="77777777" w:rsidR="009A3FA2" w:rsidRPr="009A3FA2" w:rsidRDefault="009A3FA2" w:rsidP="009A3FA2">
      <w:pPr>
        <w:numPr>
          <w:ilvl w:val="0"/>
          <w:numId w:val="1"/>
        </w:numPr>
        <w:autoSpaceDE w:val="0"/>
        <w:autoSpaceDN w:val="0"/>
        <w:spacing w:after="27"/>
        <w:rPr>
          <w:rFonts w:cs="Calibri"/>
          <w:color w:val="000000"/>
          <w:sz w:val="20"/>
          <w:szCs w:val="20"/>
        </w:rPr>
      </w:pPr>
      <w:r w:rsidRPr="009A3FA2">
        <w:rPr>
          <w:rFonts w:cs="Calibri"/>
          <w:color w:val="000000"/>
          <w:sz w:val="20"/>
          <w:szCs w:val="20"/>
        </w:rPr>
        <w:t xml:space="preserve">Belgier/in sein oder Bürger/in der Europäischen Union </w:t>
      </w:r>
    </w:p>
    <w:p w14:paraId="7368B39D" w14:textId="77777777" w:rsidR="009A3FA2" w:rsidRPr="009A3FA2" w:rsidRDefault="009A3FA2" w:rsidP="009A3FA2">
      <w:pPr>
        <w:numPr>
          <w:ilvl w:val="0"/>
          <w:numId w:val="1"/>
        </w:numPr>
        <w:autoSpaceDE w:val="0"/>
        <w:autoSpaceDN w:val="0"/>
        <w:spacing w:after="27"/>
        <w:rPr>
          <w:rFonts w:cs="Calibri"/>
          <w:color w:val="000000"/>
          <w:sz w:val="20"/>
          <w:szCs w:val="20"/>
        </w:rPr>
      </w:pPr>
      <w:r w:rsidRPr="009A3FA2">
        <w:rPr>
          <w:rFonts w:cs="Calibri"/>
          <w:color w:val="000000"/>
          <w:sz w:val="20"/>
          <w:szCs w:val="20"/>
        </w:rPr>
        <w:t xml:space="preserve">von einwandfreier Führung sein </w:t>
      </w:r>
    </w:p>
    <w:p w14:paraId="12BF9270" w14:textId="61FBDF31" w:rsidR="009A3FA2" w:rsidRPr="009A3FA2" w:rsidRDefault="009A3FA2" w:rsidP="009A3FA2">
      <w:pPr>
        <w:numPr>
          <w:ilvl w:val="0"/>
          <w:numId w:val="1"/>
        </w:numPr>
        <w:autoSpaceDE w:val="0"/>
        <w:autoSpaceDN w:val="0"/>
        <w:spacing w:after="2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über die </w:t>
      </w:r>
      <w:r w:rsidRPr="009A3FA2">
        <w:rPr>
          <w:rFonts w:cs="Calibri"/>
          <w:color w:val="000000"/>
          <w:sz w:val="20"/>
          <w:szCs w:val="20"/>
        </w:rPr>
        <w:t>körperliche</w:t>
      </w:r>
      <w:r>
        <w:rPr>
          <w:rFonts w:cs="Calibri"/>
          <w:color w:val="000000"/>
          <w:sz w:val="20"/>
          <w:szCs w:val="20"/>
        </w:rPr>
        <w:t xml:space="preserve"> </w:t>
      </w:r>
      <w:r w:rsidRPr="009A3FA2">
        <w:rPr>
          <w:rFonts w:cs="Calibri"/>
          <w:color w:val="000000"/>
          <w:sz w:val="20"/>
          <w:szCs w:val="20"/>
        </w:rPr>
        <w:t xml:space="preserve">Tauglichkeit zur Ausübung der Funktion </w:t>
      </w:r>
      <w:r w:rsidR="00D944E3">
        <w:rPr>
          <w:rFonts w:cs="Calibri"/>
          <w:color w:val="000000"/>
          <w:sz w:val="20"/>
          <w:szCs w:val="20"/>
        </w:rPr>
        <w:t xml:space="preserve">verfügen </w:t>
      </w:r>
    </w:p>
    <w:p w14:paraId="5A6184AA" w14:textId="77777777" w:rsidR="009A3FA2" w:rsidRPr="009A3FA2" w:rsidRDefault="009A3FA2" w:rsidP="009A3FA2">
      <w:pPr>
        <w:numPr>
          <w:ilvl w:val="0"/>
          <w:numId w:val="1"/>
        </w:numPr>
        <w:autoSpaceDE w:val="0"/>
        <w:autoSpaceDN w:val="0"/>
        <w:spacing w:after="27"/>
        <w:rPr>
          <w:rFonts w:cs="Calibri"/>
          <w:color w:val="000000"/>
          <w:sz w:val="20"/>
          <w:szCs w:val="20"/>
        </w:rPr>
      </w:pPr>
      <w:r w:rsidRPr="009A3FA2">
        <w:rPr>
          <w:rFonts w:cs="Calibri"/>
          <w:color w:val="000000"/>
          <w:sz w:val="20"/>
          <w:szCs w:val="20"/>
        </w:rPr>
        <w:t>den Aktif/Aktif+-Bedingungen entsprechen ist von Vorteil</w:t>
      </w:r>
    </w:p>
    <w:p w14:paraId="6A2B4D84" w14:textId="77777777" w:rsidR="009A3FA2" w:rsidRPr="009A3FA2" w:rsidRDefault="009A3FA2" w:rsidP="009A3FA2">
      <w:pPr>
        <w:autoSpaceDE w:val="0"/>
        <w:autoSpaceDN w:val="0"/>
        <w:spacing w:after="0"/>
        <w:rPr>
          <w:rFonts w:cs="Calibri"/>
          <w:color w:val="000000"/>
          <w:sz w:val="20"/>
          <w:szCs w:val="20"/>
        </w:rPr>
      </w:pPr>
    </w:p>
    <w:p w14:paraId="1A49A00A" w14:textId="456A1A1A" w:rsidR="009A3FA2" w:rsidRPr="009A3FA2" w:rsidRDefault="009A3FA2" w:rsidP="009A3FA2">
      <w:pPr>
        <w:autoSpaceDE w:val="0"/>
        <w:autoSpaceDN w:val="0"/>
        <w:spacing w:after="0"/>
        <w:rPr>
          <w:rFonts w:cs="Calibri"/>
          <w:b/>
          <w:bCs/>
          <w:color w:val="000000"/>
          <w:sz w:val="20"/>
          <w:szCs w:val="20"/>
        </w:rPr>
      </w:pPr>
      <w:r w:rsidRPr="009A3FA2">
        <w:rPr>
          <w:rFonts w:cs="Calibri"/>
          <w:b/>
          <w:bCs/>
          <w:color w:val="000000"/>
          <w:sz w:val="20"/>
          <w:szCs w:val="20"/>
        </w:rPr>
        <w:t>Wir erwarten</w:t>
      </w:r>
      <w:r w:rsidR="008E6461">
        <w:rPr>
          <w:rFonts w:cs="Calibri"/>
          <w:b/>
          <w:bCs/>
          <w:color w:val="000000"/>
          <w:sz w:val="20"/>
          <w:szCs w:val="20"/>
        </w:rPr>
        <w:t>:</w:t>
      </w:r>
    </w:p>
    <w:p w14:paraId="158D665E" w14:textId="77777777" w:rsidR="009A3FA2" w:rsidRPr="009A3FA2" w:rsidRDefault="009A3FA2" w:rsidP="009A3FA2">
      <w:pPr>
        <w:numPr>
          <w:ilvl w:val="0"/>
          <w:numId w:val="1"/>
        </w:numPr>
        <w:autoSpaceDE w:val="0"/>
        <w:autoSpaceDN w:val="0"/>
        <w:spacing w:after="27"/>
        <w:rPr>
          <w:rFonts w:cs="Calibri"/>
          <w:color w:val="000000"/>
          <w:sz w:val="20"/>
          <w:szCs w:val="20"/>
        </w:rPr>
      </w:pPr>
      <w:r w:rsidRPr="009A3FA2">
        <w:rPr>
          <w:rFonts w:cs="Calibri"/>
          <w:color w:val="000000"/>
          <w:sz w:val="20"/>
          <w:szCs w:val="20"/>
        </w:rPr>
        <w:t xml:space="preserve">Freundlichkeit, Motivation, Teamfähigkeit </w:t>
      </w:r>
    </w:p>
    <w:p w14:paraId="6C9CE99B" w14:textId="5896ECE8" w:rsidR="009A3FA2" w:rsidRDefault="008E6461" w:rsidP="009A3FA2">
      <w:pPr>
        <w:numPr>
          <w:ilvl w:val="0"/>
          <w:numId w:val="1"/>
        </w:numPr>
        <w:autoSpaceDE w:val="0"/>
        <w:autoSpaceDN w:val="0"/>
        <w:spacing w:after="2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Flexibilität</w:t>
      </w:r>
      <w:r w:rsidR="009A3FA2" w:rsidRPr="009A3FA2">
        <w:rPr>
          <w:rFonts w:cs="Calibri"/>
          <w:color w:val="000000"/>
          <w:sz w:val="20"/>
          <w:szCs w:val="20"/>
        </w:rPr>
        <w:t xml:space="preserve">, Fleiß und Sorgfalt </w:t>
      </w:r>
    </w:p>
    <w:p w14:paraId="244222A8" w14:textId="13BB50D2" w:rsidR="008E6461" w:rsidRPr="009A3FA2" w:rsidRDefault="008E6461" w:rsidP="009A3FA2">
      <w:pPr>
        <w:numPr>
          <w:ilvl w:val="0"/>
          <w:numId w:val="1"/>
        </w:numPr>
        <w:autoSpaceDE w:val="0"/>
        <w:autoSpaceDN w:val="0"/>
        <w:spacing w:after="2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Führerschein und </w:t>
      </w:r>
      <w:r w:rsidR="00355955">
        <w:rPr>
          <w:rFonts w:cs="Calibri"/>
          <w:color w:val="000000"/>
          <w:sz w:val="20"/>
          <w:szCs w:val="20"/>
        </w:rPr>
        <w:t>bestenfalls über ein eigenes Fahrzeug verfügen</w:t>
      </w:r>
    </w:p>
    <w:p w14:paraId="5ABAC7C2" w14:textId="77777777" w:rsidR="009A3FA2" w:rsidRPr="009A3FA2" w:rsidRDefault="009A3FA2" w:rsidP="009A3FA2">
      <w:pPr>
        <w:numPr>
          <w:ilvl w:val="0"/>
          <w:numId w:val="1"/>
        </w:numPr>
        <w:autoSpaceDE w:val="0"/>
        <w:autoSpaceDN w:val="0"/>
        <w:spacing w:after="27"/>
        <w:rPr>
          <w:rFonts w:cs="Calibri"/>
          <w:color w:val="000000"/>
          <w:sz w:val="20"/>
          <w:szCs w:val="20"/>
        </w:rPr>
      </w:pPr>
      <w:r w:rsidRPr="009A3FA2">
        <w:rPr>
          <w:rFonts w:cs="Calibri"/>
          <w:color w:val="000000"/>
          <w:sz w:val="20"/>
          <w:szCs w:val="20"/>
        </w:rPr>
        <w:t xml:space="preserve">gute Kenntnisse der deutschen Sprache </w:t>
      </w:r>
    </w:p>
    <w:p w14:paraId="4A8E3F68" w14:textId="77777777" w:rsidR="009A3FA2" w:rsidRPr="009A3FA2" w:rsidRDefault="009A3FA2" w:rsidP="009A3FA2">
      <w:pPr>
        <w:autoSpaceDE w:val="0"/>
        <w:autoSpaceDN w:val="0"/>
        <w:spacing w:after="0"/>
        <w:rPr>
          <w:rFonts w:cs="Calibri"/>
          <w:color w:val="000000"/>
          <w:sz w:val="20"/>
          <w:szCs w:val="20"/>
        </w:rPr>
      </w:pPr>
    </w:p>
    <w:p w14:paraId="4E236221" w14:textId="6CB5E7A7" w:rsidR="009A3FA2" w:rsidRPr="009A3FA2" w:rsidRDefault="009A3FA2" w:rsidP="009A3FA2">
      <w:pPr>
        <w:autoSpaceDE w:val="0"/>
        <w:autoSpaceDN w:val="0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Bitte reichen Sie uns Ihre Bewerbung </w:t>
      </w:r>
      <w:r w:rsidRPr="009A3FA2">
        <w:rPr>
          <w:rFonts w:cs="Calibri"/>
          <w:color w:val="000000"/>
          <w:sz w:val="20"/>
          <w:szCs w:val="20"/>
        </w:rPr>
        <w:t>(</w:t>
      </w:r>
      <w:r>
        <w:rPr>
          <w:rFonts w:cs="Calibri"/>
          <w:color w:val="000000"/>
          <w:sz w:val="20"/>
          <w:szCs w:val="20"/>
        </w:rPr>
        <w:t xml:space="preserve">inklusive </w:t>
      </w:r>
      <w:r w:rsidRPr="009A3FA2">
        <w:rPr>
          <w:rFonts w:cs="Calibri"/>
          <w:color w:val="000000"/>
          <w:sz w:val="20"/>
          <w:szCs w:val="20"/>
        </w:rPr>
        <w:t>Führungszeugnis</w:t>
      </w:r>
      <w:r>
        <w:rPr>
          <w:rFonts w:cs="Calibri"/>
          <w:color w:val="000000"/>
          <w:sz w:val="20"/>
          <w:szCs w:val="20"/>
        </w:rPr>
        <w:t xml:space="preserve">) </w:t>
      </w:r>
      <w:r w:rsidR="008E6461">
        <w:rPr>
          <w:rFonts w:cs="Calibri"/>
          <w:color w:val="000000"/>
          <w:sz w:val="20"/>
          <w:szCs w:val="20"/>
        </w:rPr>
        <w:t xml:space="preserve">per mail oder auf dem Postweg </w:t>
      </w:r>
      <w:r>
        <w:rPr>
          <w:rFonts w:cs="Calibri"/>
          <w:color w:val="000000"/>
          <w:sz w:val="20"/>
          <w:szCs w:val="20"/>
        </w:rPr>
        <w:t xml:space="preserve">bis zum </w:t>
      </w:r>
      <w:r>
        <w:rPr>
          <w:rFonts w:cs="Calibri"/>
          <w:b/>
          <w:bCs/>
          <w:color w:val="000000"/>
          <w:sz w:val="20"/>
          <w:szCs w:val="20"/>
        </w:rPr>
        <w:t>4</w:t>
      </w:r>
      <w:r w:rsidRPr="009A3FA2">
        <w:rPr>
          <w:rFonts w:cs="Calibri"/>
          <w:b/>
          <w:bCs/>
          <w:color w:val="000000"/>
          <w:sz w:val="20"/>
          <w:szCs w:val="20"/>
        </w:rPr>
        <w:t>. Oktober 2024</w:t>
      </w:r>
      <w:r>
        <w:rPr>
          <w:rFonts w:cs="Calibri"/>
          <w:b/>
          <w:bCs/>
          <w:color w:val="000000"/>
          <w:sz w:val="20"/>
          <w:szCs w:val="20"/>
        </w:rPr>
        <w:t xml:space="preserve"> ein.</w:t>
      </w:r>
    </w:p>
    <w:p w14:paraId="0DE1FAD1" w14:textId="575E14C5" w:rsidR="00D944E3" w:rsidRDefault="009A3FA2" w:rsidP="009A3FA2">
      <w:pPr>
        <w:spacing w:after="0" w:line="240" w:lineRule="auto"/>
        <w:jc w:val="left"/>
        <w:rPr>
          <w:rFonts w:cs="Calibri"/>
          <w:sz w:val="20"/>
          <w:szCs w:val="20"/>
        </w:rPr>
      </w:pPr>
      <w:r w:rsidRPr="009A3FA2">
        <w:rPr>
          <w:rFonts w:cs="Calibri"/>
          <w:sz w:val="20"/>
          <w:szCs w:val="20"/>
        </w:rPr>
        <w:t>Weitere Auskünfte zu</w:t>
      </w:r>
      <w:r w:rsidR="00D944E3">
        <w:rPr>
          <w:rFonts w:cs="Calibri"/>
          <w:sz w:val="20"/>
          <w:szCs w:val="20"/>
        </w:rPr>
        <w:t xml:space="preserve">m ÖSHZ Raeren </w:t>
      </w:r>
      <w:r w:rsidRPr="009A3FA2">
        <w:rPr>
          <w:rFonts w:cs="Calibri"/>
          <w:sz w:val="20"/>
          <w:szCs w:val="20"/>
        </w:rPr>
        <w:t xml:space="preserve">finden Sie auf </w:t>
      </w:r>
      <w:r w:rsidR="00D944E3">
        <w:rPr>
          <w:rFonts w:cs="Calibri"/>
          <w:sz w:val="20"/>
          <w:szCs w:val="20"/>
        </w:rPr>
        <w:t xml:space="preserve">unserer </w:t>
      </w:r>
      <w:r w:rsidRPr="009A3FA2">
        <w:rPr>
          <w:rFonts w:cs="Calibri"/>
          <w:sz w:val="20"/>
          <w:szCs w:val="20"/>
        </w:rPr>
        <w:t xml:space="preserve">Webseite </w:t>
      </w:r>
      <w:hyperlink r:id="rId9" w:history="1">
        <w:r w:rsidR="00D944E3" w:rsidRPr="005F44FC">
          <w:rPr>
            <w:rStyle w:val="Lienhypertexte"/>
            <w:rFonts w:cs="Calibri"/>
            <w:sz w:val="20"/>
            <w:szCs w:val="20"/>
          </w:rPr>
          <w:t>www.oshz-raeren.be</w:t>
        </w:r>
      </w:hyperlink>
      <w:r w:rsidR="00D944E3">
        <w:rPr>
          <w:rFonts w:cs="Calibri"/>
          <w:sz w:val="20"/>
          <w:szCs w:val="20"/>
        </w:rPr>
        <w:t>.</w:t>
      </w:r>
    </w:p>
    <w:p w14:paraId="3E7874AA" w14:textId="0533FA5C" w:rsidR="009A3FA2" w:rsidRDefault="00D944E3" w:rsidP="009A3FA2">
      <w:pPr>
        <w:spacing w:after="0" w:line="24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Ihre Fragen in Zusammenhang mit dem Stellenangebot beantworten wir gerne telefonisch unter 087-85.89.51 oder per Mail an </w:t>
      </w:r>
      <w:hyperlink r:id="rId10" w:history="1">
        <w:r w:rsidRPr="005F44FC">
          <w:rPr>
            <w:rStyle w:val="Lienhypertexte"/>
            <w:rFonts w:cs="Calibri"/>
            <w:sz w:val="20"/>
            <w:szCs w:val="20"/>
          </w:rPr>
          <w:t>oshz@raeren.be</w:t>
        </w:r>
      </w:hyperlink>
      <w:r>
        <w:rPr>
          <w:rFonts w:cs="Calibri"/>
          <w:sz w:val="20"/>
          <w:szCs w:val="20"/>
        </w:rPr>
        <w:t>.</w:t>
      </w:r>
    </w:p>
    <w:p w14:paraId="2181D889" w14:textId="77777777" w:rsidR="009A3FA2" w:rsidRDefault="009A3FA2" w:rsidP="009A3FA2">
      <w:pPr>
        <w:spacing w:after="0"/>
        <w:jc w:val="left"/>
        <w:rPr>
          <w:sz w:val="20"/>
          <w:szCs w:val="20"/>
        </w:rPr>
      </w:pPr>
    </w:p>
    <w:p w14:paraId="72FE9793" w14:textId="77777777" w:rsidR="00D944E3" w:rsidRDefault="00D944E3" w:rsidP="009A3FA2">
      <w:pPr>
        <w:spacing w:after="0"/>
        <w:jc w:val="left"/>
        <w:rPr>
          <w:sz w:val="20"/>
          <w:szCs w:val="20"/>
        </w:rPr>
      </w:pPr>
    </w:p>
    <w:p w14:paraId="136C58DE" w14:textId="36C5A548" w:rsidR="00D944E3" w:rsidRDefault="00D944E3" w:rsidP="00D944E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Für das ÖSHZ Raeren:</w:t>
      </w:r>
    </w:p>
    <w:p w14:paraId="22E1C1D6" w14:textId="77777777" w:rsidR="00D944E3" w:rsidRDefault="00D944E3" w:rsidP="00D944E3">
      <w:pPr>
        <w:spacing w:after="0"/>
        <w:rPr>
          <w:sz w:val="20"/>
          <w:szCs w:val="20"/>
        </w:rPr>
      </w:pPr>
    </w:p>
    <w:p w14:paraId="30314F0A" w14:textId="77777777" w:rsidR="00D944E3" w:rsidRDefault="00D944E3" w:rsidP="00D944E3">
      <w:pPr>
        <w:spacing w:after="0"/>
        <w:rPr>
          <w:sz w:val="20"/>
          <w:szCs w:val="20"/>
        </w:rPr>
      </w:pPr>
    </w:p>
    <w:p w14:paraId="3D424A66" w14:textId="77777777" w:rsidR="00D944E3" w:rsidRDefault="00D944E3" w:rsidP="00D944E3">
      <w:pPr>
        <w:spacing w:after="0"/>
        <w:rPr>
          <w:sz w:val="20"/>
          <w:szCs w:val="20"/>
        </w:rPr>
      </w:pPr>
    </w:p>
    <w:p w14:paraId="626F07DC" w14:textId="1D2F7865" w:rsidR="00D944E3" w:rsidRDefault="00D944E3" w:rsidP="00D944E3">
      <w:pPr>
        <w:spacing w:after="0"/>
        <w:rPr>
          <w:sz w:val="20"/>
          <w:szCs w:val="20"/>
        </w:rPr>
      </w:pPr>
      <w:r>
        <w:rPr>
          <w:sz w:val="20"/>
          <w:szCs w:val="20"/>
        </w:rPr>
        <w:t>C. Fonk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F. Leusch</w:t>
      </w:r>
    </w:p>
    <w:p w14:paraId="16CAF706" w14:textId="406ECAC9" w:rsidR="00D944E3" w:rsidRDefault="00D944E3" w:rsidP="00D944E3">
      <w:pPr>
        <w:spacing w:after="0"/>
        <w:rPr>
          <w:sz w:val="20"/>
          <w:szCs w:val="20"/>
        </w:rPr>
      </w:pPr>
      <w:r>
        <w:rPr>
          <w:sz w:val="20"/>
          <w:szCs w:val="20"/>
        </w:rPr>
        <w:t>Dt. Sekretärin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Präsident</w:t>
      </w:r>
    </w:p>
    <w:p w14:paraId="135B8015" w14:textId="77777777" w:rsidR="00D944E3" w:rsidRDefault="00D944E3" w:rsidP="009A3FA2">
      <w:pPr>
        <w:spacing w:after="0"/>
        <w:jc w:val="left"/>
        <w:rPr>
          <w:sz w:val="20"/>
          <w:szCs w:val="20"/>
        </w:rPr>
      </w:pPr>
    </w:p>
    <w:p w14:paraId="08F602C7" w14:textId="77777777" w:rsidR="00D944E3" w:rsidRPr="009A3FA2" w:rsidRDefault="00D944E3" w:rsidP="009A3FA2">
      <w:pPr>
        <w:spacing w:after="0"/>
        <w:jc w:val="left"/>
        <w:rPr>
          <w:sz w:val="20"/>
          <w:szCs w:val="20"/>
        </w:rPr>
      </w:pPr>
    </w:p>
    <w:p w14:paraId="32CCF45B" w14:textId="77777777" w:rsidR="00D944E3" w:rsidRDefault="00D944E3" w:rsidP="009A3FA2">
      <w:pPr>
        <w:spacing w:after="0"/>
        <w:jc w:val="left"/>
        <w:rPr>
          <w:sz w:val="20"/>
          <w:szCs w:val="20"/>
          <w:lang w:val="fr-BE"/>
        </w:rPr>
      </w:pPr>
    </w:p>
    <w:p w14:paraId="1D988395" w14:textId="77777777" w:rsidR="00D944E3" w:rsidRDefault="00D944E3" w:rsidP="009A3FA2">
      <w:pPr>
        <w:spacing w:after="0"/>
        <w:jc w:val="left"/>
        <w:rPr>
          <w:sz w:val="20"/>
          <w:szCs w:val="20"/>
          <w:lang w:val="fr-BE"/>
        </w:rPr>
      </w:pPr>
    </w:p>
    <w:p w14:paraId="403A457E" w14:textId="77777777" w:rsidR="00D944E3" w:rsidRDefault="00D944E3" w:rsidP="009A3FA2">
      <w:pPr>
        <w:spacing w:after="0"/>
        <w:jc w:val="left"/>
        <w:rPr>
          <w:sz w:val="20"/>
          <w:szCs w:val="20"/>
          <w:lang w:val="fr-BE"/>
        </w:rPr>
      </w:pPr>
    </w:p>
    <w:p w14:paraId="1957F220" w14:textId="77777777" w:rsidR="00D944E3" w:rsidRDefault="00D944E3" w:rsidP="009A3FA2">
      <w:pPr>
        <w:spacing w:after="0"/>
        <w:jc w:val="left"/>
        <w:rPr>
          <w:sz w:val="20"/>
          <w:szCs w:val="20"/>
          <w:lang w:val="fr-BE"/>
        </w:rPr>
      </w:pPr>
    </w:p>
    <w:p w14:paraId="0D5CB293" w14:textId="1688CE1D" w:rsidR="009A3FA2" w:rsidRPr="009A3FA2" w:rsidRDefault="009A3FA2" w:rsidP="009A3FA2">
      <w:pPr>
        <w:spacing w:after="0"/>
        <w:jc w:val="left"/>
        <w:rPr>
          <w:sz w:val="20"/>
          <w:szCs w:val="20"/>
          <w:lang w:val="fr-BE"/>
        </w:rPr>
      </w:pPr>
      <w:r w:rsidRPr="009A3FA2">
        <w:rPr>
          <w:sz w:val="20"/>
          <w:szCs w:val="20"/>
          <w:lang w:val="fr-BE"/>
        </w:rPr>
        <w:t>Une version en français est disponible sur demande.</w:t>
      </w:r>
      <w:bookmarkEnd w:id="0"/>
    </w:p>
    <w:p w14:paraId="1ADEB4A1" w14:textId="77777777" w:rsidR="00890286" w:rsidRPr="009A3FA2" w:rsidRDefault="00890286" w:rsidP="009A3FA2">
      <w:pPr>
        <w:rPr>
          <w:lang w:val="fr-BE"/>
        </w:rPr>
      </w:pPr>
    </w:p>
    <w:sectPr w:rsidR="00890286" w:rsidRPr="009A3FA2" w:rsidSect="009A3FA2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DC8C5" w14:textId="77777777" w:rsidR="00F64F25" w:rsidRDefault="00F64F25" w:rsidP="00C51CA3">
      <w:pPr>
        <w:spacing w:after="0" w:line="240" w:lineRule="auto"/>
      </w:pPr>
      <w:r>
        <w:separator/>
      </w:r>
    </w:p>
  </w:endnote>
  <w:endnote w:type="continuationSeparator" w:id="0">
    <w:p w14:paraId="2E96B876" w14:textId="77777777" w:rsidR="00F64F25" w:rsidRDefault="00F64F25" w:rsidP="00C5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12FE8" w14:textId="1FF9244A" w:rsidR="00890286" w:rsidRDefault="00355955">
    <w:pPr>
      <w:pStyle w:val="Pieddepag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AF9528" wp14:editId="0DEB8926">
              <wp:simplePos x="0" y="0"/>
              <wp:positionH relativeFrom="column">
                <wp:posOffset>127635</wp:posOffset>
              </wp:positionH>
              <wp:positionV relativeFrom="paragraph">
                <wp:posOffset>111125</wp:posOffset>
              </wp:positionV>
              <wp:extent cx="6324600" cy="315595"/>
              <wp:effectExtent l="3810" t="0" r="0" b="1905"/>
              <wp:wrapNone/>
              <wp:docPr id="19401198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315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F9EC0" w14:textId="4FAC29E0" w:rsidR="00EE34BA" w:rsidRDefault="00355955" w:rsidP="00EE34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C28376" wp14:editId="164AD3CD">
                                <wp:extent cx="5705475" cy="19050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05475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AF952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10.05pt;margin-top:8.75pt;width:498pt;height:2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" stroked="f">
              <v:textbox>
                <w:txbxContent>
                  <w:p w14:paraId="4E0F9EC0" w14:textId="4FAC29E0" w:rsidR="00EE34BA" w:rsidRDefault="00355955" w:rsidP="00EE34BA">
                    <w:r>
                      <w:rPr>
                        <w:noProof/>
                      </w:rPr>
                      <w:drawing>
                        <wp:inline distT="0" distB="0" distL="0" distR="0" wp14:anchorId="0FC28376" wp14:editId="164AD3CD">
                          <wp:extent cx="5705475" cy="19050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05475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98FA9" w14:textId="77777777" w:rsidR="00F64F25" w:rsidRDefault="00F64F25" w:rsidP="00C51CA3">
      <w:pPr>
        <w:spacing w:after="0" w:line="240" w:lineRule="auto"/>
      </w:pPr>
      <w:r>
        <w:separator/>
      </w:r>
    </w:p>
  </w:footnote>
  <w:footnote w:type="continuationSeparator" w:id="0">
    <w:p w14:paraId="303723A9" w14:textId="77777777" w:rsidR="00F64F25" w:rsidRDefault="00F64F25" w:rsidP="00C5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DF141" w14:textId="57101125" w:rsidR="00890286" w:rsidRDefault="00355955" w:rsidP="008E4C1B">
    <w:pPr>
      <w:pStyle w:val="En-tte"/>
      <w:tabs>
        <w:tab w:val="clear" w:pos="9072"/>
        <w:tab w:val="right" w:pos="9781"/>
      </w:tabs>
      <w:ind w:right="-63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A29C41" wp14:editId="157F7DF6">
              <wp:simplePos x="0" y="0"/>
              <wp:positionH relativeFrom="column">
                <wp:posOffset>-682625</wp:posOffset>
              </wp:positionH>
              <wp:positionV relativeFrom="paragraph">
                <wp:posOffset>-135255</wp:posOffset>
              </wp:positionV>
              <wp:extent cx="4587875" cy="1009650"/>
              <wp:effectExtent l="3175" t="0" r="0" b="2540"/>
              <wp:wrapNone/>
              <wp:docPr id="49178353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787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A0FB2" w14:textId="1BF9ED58" w:rsidR="0032288F" w:rsidRDefault="00355955" w:rsidP="003228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264F72" wp14:editId="7390FAFF">
                                <wp:extent cx="4400550" cy="800100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00550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29C4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-53.75pt;margin-top:-10.65pt;width:361.25pt;height:79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" stroked="f">
              <v:textbox style="mso-fit-shape-to-text:t">
                <w:txbxContent>
                  <w:p w14:paraId="60FA0FB2" w14:textId="1BF9ED58" w:rsidR="0032288F" w:rsidRDefault="00355955" w:rsidP="0032288F">
                    <w:r>
                      <w:rPr>
                        <w:noProof/>
                      </w:rPr>
                      <w:drawing>
                        <wp:inline distT="0" distB="0" distL="0" distR="0" wp14:anchorId="23264F72" wp14:editId="7390FAFF">
                          <wp:extent cx="4400550" cy="800100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0055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C1B">
      <w:tab/>
    </w:r>
    <w:r w:rsidR="008E4C1B">
      <w:tab/>
    </w:r>
    <w:r w:rsidRPr="008E4C1B">
      <w:rPr>
        <w:noProof/>
        <w:lang w:val="fr-BE" w:eastAsia="fr-BE"/>
      </w:rPr>
      <w:drawing>
        <wp:inline distT="0" distB="0" distL="0" distR="0" wp14:anchorId="53513D75" wp14:editId="448C8004">
          <wp:extent cx="1924050" cy="828675"/>
          <wp:effectExtent l="0" t="0" r="0" b="0"/>
          <wp:docPr id="3" name="Grafik 2" descr="Ostbelgien_Logo_Black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Ostbelgien_Logo_Black_s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84CD7"/>
    <w:multiLevelType w:val="hybridMultilevel"/>
    <w:tmpl w:val="16EE16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351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0Dggs4FSHulFDe7EKzNCIs2G3RQHoOWrO3+VByrFIt5ogoyfE7HxpqSfxPc3OmSsg7JSePsZ0EjtGuZU3A7D3w==" w:salt="moAI43U+b4UuSGFn2uxh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A2"/>
    <w:rsid w:val="0001776B"/>
    <w:rsid w:val="00021AC2"/>
    <w:rsid w:val="00035AB4"/>
    <w:rsid w:val="0004593A"/>
    <w:rsid w:val="00053BAA"/>
    <w:rsid w:val="00072ADC"/>
    <w:rsid w:val="00083E22"/>
    <w:rsid w:val="000840FE"/>
    <w:rsid w:val="00092851"/>
    <w:rsid w:val="001261E5"/>
    <w:rsid w:val="001616FC"/>
    <w:rsid w:val="00263F67"/>
    <w:rsid w:val="002C2DCD"/>
    <w:rsid w:val="002E186C"/>
    <w:rsid w:val="002F42E1"/>
    <w:rsid w:val="003152EA"/>
    <w:rsid w:val="003214E7"/>
    <w:rsid w:val="0032288F"/>
    <w:rsid w:val="00355955"/>
    <w:rsid w:val="003B184C"/>
    <w:rsid w:val="003B36E6"/>
    <w:rsid w:val="003C5AFF"/>
    <w:rsid w:val="003D7C2A"/>
    <w:rsid w:val="003F18DD"/>
    <w:rsid w:val="00405B68"/>
    <w:rsid w:val="004121F6"/>
    <w:rsid w:val="00434021"/>
    <w:rsid w:val="0044303F"/>
    <w:rsid w:val="00480CD4"/>
    <w:rsid w:val="004A287F"/>
    <w:rsid w:val="004C7934"/>
    <w:rsid w:val="004D0278"/>
    <w:rsid w:val="004D52DD"/>
    <w:rsid w:val="004E61D1"/>
    <w:rsid w:val="004F74CB"/>
    <w:rsid w:val="00533F28"/>
    <w:rsid w:val="005768C2"/>
    <w:rsid w:val="0063066A"/>
    <w:rsid w:val="0067795C"/>
    <w:rsid w:val="006A470D"/>
    <w:rsid w:val="006F7929"/>
    <w:rsid w:val="00783191"/>
    <w:rsid w:val="00792831"/>
    <w:rsid w:val="007A1000"/>
    <w:rsid w:val="007C240B"/>
    <w:rsid w:val="007D40AC"/>
    <w:rsid w:val="00862C33"/>
    <w:rsid w:val="00873FD0"/>
    <w:rsid w:val="00890286"/>
    <w:rsid w:val="00894CD2"/>
    <w:rsid w:val="008A63B7"/>
    <w:rsid w:val="008B788C"/>
    <w:rsid w:val="008C046A"/>
    <w:rsid w:val="008C1D85"/>
    <w:rsid w:val="008E4C1B"/>
    <w:rsid w:val="008E6461"/>
    <w:rsid w:val="008F7298"/>
    <w:rsid w:val="00923600"/>
    <w:rsid w:val="009A3FA2"/>
    <w:rsid w:val="009A52B1"/>
    <w:rsid w:val="009C24FA"/>
    <w:rsid w:val="009C7177"/>
    <w:rsid w:val="009D4082"/>
    <w:rsid w:val="009F0D44"/>
    <w:rsid w:val="009F2692"/>
    <w:rsid w:val="009F68F2"/>
    <w:rsid w:val="00A15E79"/>
    <w:rsid w:val="00A20C54"/>
    <w:rsid w:val="00A229F3"/>
    <w:rsid w:val="00A5371D"/>
    <w:rsid w:val="00A562EA"/>
    <w:rsid w:val="00A67ADC"/>
    <w:rsid w:val="00B1370F"/>
    <w:rsid w:val="00B160C2"/>
    <w:rsid w:val="00B4408A"/>
    <w:rsid w:val="00B66937"/>
    <w:rsid w:val="00B922A7"/>
    <w:rsid w:val="00C066C5"/>
    <w:rsid w:val="00C373A5"/>
    <w:rsid w:val="00C50CFC"/>
    <w:rsid w:val="00C51CA3"/>
    <w:rsid w:val="00CA504D"/>
    <w:rsid w:val="00CD6547"/>
    <w:rsid w:val="00D26443"/>
    <w:rsid w:val="00D944E3"/>
    <w:rsid w:val="00E1493A"/>
    <w:rsid w:val="00E55F71"/>
    <w:rsid w:val="00EA4CBC"/>
    <w:rsid w:val="00EB4004"/>
    <w:rsid w:val="00ED043E"/>
    <w:rsid w:val="00ED346B"/>
    <w:rsid w:val="00EE34BA"/>
    <w:rsid w:val="00EE3974"/>
    <w:rsid w:val="00F64F25"/>
    <w:rsid w:val="00F7256A"/>
    <w:rsid w:val="00F72E29"/>
    <w:rsid w:val="00F74A29"/>
    <w:rsid w:val="00F77AF8"/>
    <w:rsid w:val="00F82558"/>
    <w:rsid w:val="00F85B1E"/>
    <w:rsid w:val="00F9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2EDD9"/>
  <w15:chartTrackingRefBased/>
  <w15:docId w15:val="{50A14A82-931E-486C-BE2D-95F84121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FA2"/>
    <w:pPr>
      <w:spacing w:after="160" w:line="259" w:lineRule="auto"/>
      <w:jc w:val="both"/>
    </w:pPr>
    <w:rPr>
      <w:rFonts w:ascii="Century Gothic" w:hAnsi="Century Gothic"/>
      <w:sz w:val="22"/>
      <w:szCs w:val="22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A63B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7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68C2"/>
  </w:style>
  <w:style w:type="paragraph" w:styleId="Pieddepage">
    <w:name w:val="footer"/>
    <w:basedOn w:val="Normal"/>
    <w:link w:val="PieddepageCar"/>
    <w:uiPriority w:val="99"/>
    <w:unhideWhenUsed/>
    <w:rsid w:val="00C51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1CA3"/>
  </w:style>
  <w:style w:type="character" w:styleId="Lienhypertexte">
    <w:name w:val="Hyperlink"/>
    <w:uiPriority w:val="99"/>
    <w:unhideWhenUsed/>
    <w:rsid w:val="009A3FA2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4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shz@raeren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hz-raeren.b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Raeren\Public\Hausstil%202009\&#214;SHZ\Vorlagen%20&#214;SHZ%20bunt\Blanco\&#214;SHZ%20farbig%20blank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ÖSHZ farbig blanko</Template>
  <TotalTime>1</TotalTime>
  <Pages>1</Pages>
  <Words>199</Words>
  <Characters>1100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Kirschfink</dc:creator>
  <cp:keywords/>
  <dc:description/>
  <cp:lastModifiedBy>Gabrielle Marquet</cp:lastModifiedBy>
  <cp:revision>2</cp:revision>
  <cp:lastPrinted>2024-09-23T13:31:00Z</cp:lastPrinted>
  <dcterms:created xsi:type="dcterms:W3CDTF">2024-09-24T08:08:00Z</dcterms:created>
  <dcterms:modified xsi:type="dcterms:W3CDTF">2024-09-24T08:08:00Z</dcterms:modified>
</cp:coreProperties>
</file>